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ABE" w14:textId="77777777" w:rsidR="00127210" w:rsidRDefault="00127210">
      <w:pPr>
        <w:pStyle w:val="Standard"/>
        <w:jc w:val="center"/>
        <w:rPr>
          <w:b/>
        </w:rPr>
      </w:pPr>
    </w:p>
    <w:p w14:paraId="50F28FB0" w14:textId="77777777" w:rsidR="00127210" w:rsidRDefault="00127210">
      <w:pPr>
        <w:pStyle w:val="Standard"/>
        <w:jc w:val="center"/>
        <w:rPr>
          <w:b/>
        </w:rPr>
      </w:pPr>
    </w:p>
    <w:p w14:paraId="047F25BD" w14:textId="77777777" w:rsidR="00127210" w:rsidRDefault="005F22C3">
      <w:pPr>
        <w:pStyle w:val="Standard"/>
        <w:jc w:val="center"/>
      </w:pPr>
      <w:r>
        <w:rPr>
          <w:b/>
          <w:sz w:val="48"/>
          <w:szCs w:val="48"/>
        </w:rPr>
        <w:t>Mokinių mokymosi pagalbai skirtos valandos</w:t>
      </w:r>
    </w:p>
    <w:p w14:paraId="1CD76C20" w14:textId="77777777" w:rsidR="00127210" w:rsidRDefault="005F22C3">
      <w:pPr>
        <w:pStyle w:val="Standard"/>
        <w:jc w:val="center"/>
      </w:pPr>
      <w:r>
        <w:rPr>
          <w:b/>
          <w:sz w:val="48"/>
          <w:szCs w:val="48"/>
        </w:rPr>
        <w:t>2025-2026 mokslo metams</w:t>
      </w:r>
    </w:p>
    <w:p w14:paraId="0F5BBE67" w14:textId="77777777" w:rsidR="00127210" w:rsidRDefault="00127210">
      <w:pPr>
        <w:pStyle w:val="Standard"/>
      </w:pPr>
    </w:p>
    <w:tbl>
      <w:tblPr>
        <w:tblW w:w="13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3686"/>
        <w:gridCol w:w="1357"/>
        <w:gridCol w:w="1097"/>
        <w:gridCol w:w="3527"/>
        <w:gridCol w:w="2203"/>
      </w:tblGrid>
      <w:tr w:rsidR="00127210" w14:paraId="76654549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4206D" w14:textId="77777777" w:rsidR="00127210" w:rsidRDefault="005F22C3">
            <w:pPr>
              <w:pStyle w:val="Standard"/>
              <w:jc w:val="center"/>
            </w:pPr>
            <w:r>
              <w:rPr>
                <w:b/>
              </w:rPr>
              <w:t>Dalyko pavadinimas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CD97B" w14:textId="77777777" w:rsidR="00127210" w:rsidRDefault="005F22C3">
            <w:pPr>
              <w:pStyle w:val="Standard"/>
              <w:jc w:val="center"/>
            </w:pPr>
            <w:r>
              <w:rPr>
                <w:b/>
              </w:rPr>
              <w:t>Mokytojo vardas, pavardė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FFC07" w14:textId="77777777" w:rsidR="00127210" w:rsidRDefault="005F22C3">
            <w:pPr>
              <w:pStyle w:val="Standard"/>
              <w:jc w:val="center"/>
            </w:pPr>
            <w:r>
              <w:rPr>
                <w:b/>
              </w:rPr>
              <w:t>Klasė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4892A" w14:textId="77777777" w:rsidR="00127210" w:rsidRDefault="005F22C3">
            <w:pPr>
              <w:pStyle w:val="Standard"/>
              <w:jc w:val="center"/>
            </w:pPr>
            <w:r>
              <w:rPr>
                <w:b/>
              </w:rPr>
              <w:t>Valandų skaičius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EC3F6" w14:textId="77777777" w:rsidR="00127210" w:rsidRDefault="005F22C3">
            <w:pPr>
              <w:pStyle w:val="Standard"/>
              <w:ind w:left="-89" w:hanging="27"/>
              <w:jc w:val="center"/>
            </w:pPr>
            <w:r>
              <w:rPr>
                <w:b/>
                <w:sz w:val="28"/>
                <w:szCs w:val="28"/>
              </w:rPr>
              <w:t>Užsiėmimų laikas:</w:t>
            </w:r>
          </w:p>
          <w:p w14:paraId="47E07495" w14:textId="77777777" w:rsidR="00127210" w:rsidRDefault="005F22C3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savaitės diena/pamoka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E54529" w14:textId="77777777" w:rsidR="00127210" w:rsidRDefault="005F22C3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Kabineto</w:t>
            </w:r>
          </w:p>
          <w:p w14:paraId="5E9ADEE1" w14:textId="77777777" w:rsidR="00127210" w:rsidRDefault="005F22C3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Nr.</w:t>
            </w:r>
          </w:p>
        </w:tc>
      </w:tr>
      <w:tr w:rsidR="00127210" w14:paraId="3AFF4875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002C6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Lietuvių kalba ir literatūra </w:t>
            </w:r>
            <w:r>
              <w:rPr>
                <w:b/>
                <w:bCs/>
              </w:rPr>
              <w:t>(raštingumo spragoms likviduoti)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72625" w14:textId="77777777" w:rsidR="00127210" w:rsidRDefault="005F22C3">
            <w:pPr>
              <w:pStyle w:val="Standard"/>
              <w:jc w:val="center"/>
            </w:pPr>
            <w:r>
              <w:t xml:space="preserve">Jovita </w:t>
            </w:r>
            <w:proofErr w:type="spellStart"/>
            <w:r>
              <w:t>Majauskė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F2677" w14:textId="77777777" w:rsidR="00127210" w:rsidRDefault="005F22C3">
            <w:pPr>
              <w:pStyle w:val="Standard"/>
              <w:jc w:val="center"/>
            </w:pPr>
            <w:r>
              <w:t>I-II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398F1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F3D19" w14:textId="77777777" w:rsidR="00127210" w:rsidRDefault="005F22C3">
            <w:pPr>
              <w:pStyle w:val="Standard"/>
            </w:pPr>
            <w:r>
              <w:t>pirmadienis,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7E955" w14:textId="77777777" w:rsidR="00127210" w:rsidRDefault="005F22C3">
            <w:pPr>
              <w:pStyle w:val="Standard"/>
            </w:pPr>
            <w:r>
              <w:t>53</w:t>
            </w:r>
          </w:p>
        </w:tc>
      </w:tr>
      <w:tr w:rsidR="00127210" w14:paraId="18ED21C3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B7D87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B99C1" w14:textId="77777777" w:rsidR="00127210" w:rsidRDefault="005F22C3">
            <w:pPr>
              <w:pStyle w:val="Standard"/>
              <w:jc w:val="center"/>
            </w:pPr>
            <w:r>
              <w:t xml:space="preserve">Zita </w:t>
            </w:r>
            <w:proofErr w:type="spellStart"/>
            <w:r>
              <w:t>Markauskienė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668BD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CFC97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31648" w14:textId="77777777" w:rsidR="00127210" w:rsidRDefault="005F22C3">
            <w:pPr>
              <w:pStyle w:val="Standard"/>
            </w:pPr>
            <w:r>
              <w:t>ketvirtadienis,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A9183" w14:textId="77777777" w:rsidR="00127210" w:rsidRDefault="005F22C3">
            <w:pPr>
              <w:pStyle w:val="Standard"/>
            </w:pPr>
            <w:r>
              <w:t>34</w:t>
            </w:r>
          </w:p>
        </w:tc>
      </w:tr>
      <w:tr w:rsidR="00127210" w14:paraId="42FE0C5E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50124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9B0F8" w14:textId="77777777" w:rsidR="00127210" w:rsidRDefault="005F22C3">
            <w:pPr>
              <w:pStyle w:val="Standard"/>
              <w:jc w:val="center"/>
            </w:pPr>
            <w:r>
              <w:t xml:space="preserve">Jūratė </w:t>
            </w:r>
            <w:proofErr w:type="spellStart"/>
            <w:r>
              <w:t>Reinardaitė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713B3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BB2BD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4C81D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DD701" w14:textId="77777777" w:rsidR="00127210" w:rsidRDefault="005F22C3">
            <w:pPr>
              <w:pStyle w:val="Standard"/>
            </w:pPr>
            <w:r>
              <w:t>55</w:t>
            </w:r>
          </w:p>
        </w:tc>
      </w:tr>
      <w:tr w:rsidR="00127210" w14:paraId="6354545C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2D452C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C3665B" w14:textId="77777777" w:rsidR="00127210" w:rsidRDefault="005F22C3">
            <w:pPr>
              <w:pStyle w:val="Standard"/>
              <w:jc w:val="center"/>
            </w:pPr>
            <w:r>
              <w:t xml:space="preserve">Vitalija </w:t>
            </w:r>
            <w:proofErr w:type="spellStart"/>
            <w:r>
              <w:t>Žiupkienė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A5B77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3DD17" w14:textId="77777777" w:rsidR="00127210" w:rsidRDefault="005F22C3">
            <w:pPr>
              <w:pStyle w:val="Standard"/>
            </w:pPr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594BF" w14:textId="77777777" w:rsidR="00127210" w:rsidRDefault="005F22C3">
            <w:pPr>
              <w:pStyle w:val="Standard"/>
            </w:pPr>
            <w:r>
              <w:t>antradienis  8 pamoka</w:t>
            </w:r>
          </w:p>
          <w:p w14:paraId="0CB8319E" w14:textId="77777777" w:rsidR="00127210" w:rsidRDefault="005F22C3">
            <w:pPr>
              <w:pStyle w:val="Standard"/>
            </w:pPr>
            <w:r>
              <w:t>k</w:t>
            </w:r>
            <w:r>
              <w:t xml:space="preserve">etvirtadienis 8 </w:t>
            </w:r>
            <w:r>
              <w:t>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541FCA" w14:textId="77777777" w:rsidR="00127210" w:rsidRDefault="005F22C3">
            <w:pPr>
              <w:pStyle w:val="Standard"/>
            </w:pPr>
            <w:r>
              <w:t>53</w:t>
            </w:r>
          </w:p>
        </w:tc>
      </w:tr>
      <w:tr w:rsidR="00127210" w14:paraId="65E4B016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352E4E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Lietuvių kalba ir literatūra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3E3ADB" w14:textId="77777777" w:rsidR="00127210" w:rsidRDefault="005F22C3">
            <w:pPr>
              <w:pStyle w:val="Standard"/>
              <w:jc w:val="center"/>
            </w:pPr>
            <w:r>
              <w:t xml:space="preserve">Jovita </w:t>
            </w:r>
            <w:proofErr w:type="spellStart"/>
            <w:r>
              <w:t>Majauskė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4B933" w14:textId="77777777" w:rsidR="00127210" w:rsidRDefault="005F22C3">
            <w:pPr>
              <w:pStyle w:val="Standard"/>
              <w:jc w:val="center"/>
            </w:pPr>
            <w:r>
              <w:t>IV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1CAF9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74663C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2D2FA" w14:textId="77777777" w:rsidR="00127210" w:rsidRDefault="005F22C3">
            <w:pPr>
              <w:pStyle w:val="Standard"/>
            </w:pPr>
            <w:r>
              <w:t>51</w:t>
            </w:r>
          </w:p>
        </w:tc>
      </w:tr>
      <w:tr w:rsidR="00127210" w14:paraId="32525F71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43228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4ED2B" w14:textId="77777777" w:rsidR="00127210" w:rsidRDefault="005F22C3">
            <w:pPr>
              <w:pStyle w:val="Standard"/>
              <w:jc w:val="center"/>
            </w:pPr>
            <w:r>
              <w:t xml:space="preserve">Zita </w:t>
            </w:r>
            <w:proofErr w:type="spellStart"/>
            <w:r>
              <w:t>Markauskienė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B4CC8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D7D69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0E477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94900" w14:textId="77777777" w:rsidR="00127210" w:rsidRDefault="005F22C3">
            <w:pPr>
              <w:pStyle w:val="Standard"/>
            </w:pPr>
            <w:r>
              <w:t>34</w:t>
            </w:r>
          </w:p>
        </w:tc>
      </w:tr>
      <w:tr w:rsidR="00127210" w14:paraId="18F9752C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42EBF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20DD0" w14:textId="77777777" w:rsidR="00127210" w:rsidRDefault="005F22C3">
            <w:pPr>
              <w:pStyle w:val="Standard"/>
              <w:jc w:val="center"/>
            </w:pPr>
            <w:r>
              <w:t xml:space="preserve">Jūratė </w:t>
            </w:r>
            <w:proofErr w:type="spellStart"/>
            <w:r>
              <w:t>Reinardaitė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88F6D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2F82C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7BD4D" w14:textId="77777777" w:rsidR="00127210" w:rsidRDefault="005F22C3">
            <w:pPr>
              <w:pStyle w:val="Standard"/>
            </w:pPr>
            <w:r>
              <w:t>ketvirtadienis,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5FCA0" w14:textId="77777777" w:rsidR="00127210" w:rsidRDefault="005F22C3">
            <w:pPr>
              <w:pStyle w:val="Standard"/>
            </w:pPr>
            <w:r>
              <w:t>55</w:t>
            </w:r>
          </w:p>
        </w:tc>
      </w:tr>
      <w:tr w:rsidR="00127210" w14:paraId="55FFEF37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0D3F4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00F9B" w14:textId="77777777" w:rsidR="00127210" w:rsidRDefault="005F22C3">
            <w:pPr>
              <w:pStyle w:val="Standard"/>
              <w:jc w:val="center"/>
            </w:pPr>
            <w:r>
              <w:t xml:space="preserve">Laimonas </w:t>
            </w:r>
            <w:proofErr w:type="spellStart"/>
            <w:r>
              <w:t>Latvys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839096" w14:textId="77777777" w:rsidR="00127210" w:rsidRDefault="005F22C3">
            <w:pPr>
              <w:pStyle w:val="Standard"/>
              <w:jc w:val="center"/>
            </w:pPr>
            <w: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4EBE2E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2D5EF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3608E5" w14:textId="77777777" w:rsidR="00127210" w:rsidRDefault="005F22C3">
            <w:pPr>
              <w:pStyle w:val="Standard"/>
            </w:pPr>
            <w:r>
              <w:t>20</w:t>
            </w:r>
          </w:p>
        </w:tc>
      </w:tr>
      <w:tr w:rsidR="00127210" w14:paraId="00D2BDB7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8E965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EAE6B" w14:textId="77777777" w:rsidR="00127210" w:rsidRDefault="005F22C3">
            <w:pPr>
              <w:pStyle w:val="Standard"/>
              <w:jc w:val="center"/>
            </w:pPr>
            <w:r>
              <w:t xml:space="preserve">Neringa </w:t>
            </w:r>
            <w:proofErr w:type="spellStart"/>
            <w:r>
              <w:t>Razumienė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619D5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9EDDA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68635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77A12" w14:textId="77777777" w:rsidR="00127210" w:rsidRDefault="005F22C3">
            <w:pPr>
              <w:pStyle w:val="Standard"/>
            </w:pPr>
            <w:r>
              <w:t>36</w:t>
            </w:r>
          </w:p>
        </w:tc>
      </w:tr>
      <w:tr w:rsidR="00127210" w14:paraId="113E2FFB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4B94C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056BB5" w14:textId="77777777" w:rsidR="00127210" w:rsidRDefault="005F22C3">
            <w:pPr>
              <w:pStyle w:val="Standard"/>
              <w:jc w:val="center"/>
            </w:pPr>
            <w:r>
              <w:t xml:space="preserve">Ieva </w:t>
            </w:r>
            <w:proofErr w:type="spellStart"/>
            <w:r>
              <w:t>Rekešienė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1CE97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5F5227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F9BDB" w14:textId="77777777" w:rsidR="00127210" w:rsidRDefault="005F22C3">
            <w:pPr>
              <w:pStyle w:val="Standard"/>
            </w:pPr>
            <w:r>
              <w:t>pirmadienis,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AD370" w14:textId="77777777" w:rsidR="00127210" w:rsidRDefault="005F22C3">
            <w:pPr>
              <w:pStyle w:val="Standard"/>
            </w:pPr>
            <w:r>
              <w:t>52</w:t>
            </w:r>
          </w:p>
        </w:tc>
      </w:tr>
      <w:tr w:rsidR="00127210" w14:paraId="66A7D7E7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35DD1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F2E627" w14:textId="77777777" w:rsidR="00127210" w:rsidRDefault="005F22C3">
            <w:pPr>
              <w:pStyle w:val="Standard"/>
              <w:jc w:val="center"/>
            </w:pPr>
            <w:r>
              <w:t xml:space="preserve">Rima </w:t>
            </w:r>
            <w:proofErr w:type="spellStart"/>
            <w:r>
              <w:t>Perednienė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744E18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4C62A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2EBC2" w14:textId="77777777" w:rsidR="00127210" w:rsidRDefault="005F22C3">
            <w:pPr>
              <w:pStyle w:val="Standard"/>
            </w:pPr>
            <w:r>
              <w:t>ketvirtadienis,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B5BA7" w14:textId="77777777" w:rsidR="00127210" w:rsidRDefault="005F22C3">
            <w:pPr>
              <w:pStyle w:val="Standard"/>
            </w:pPr>
            <w:r>
              <w:t>56</w:t>
            </w:r>
          </w:p>
        </w:tc>
      </w:tr>
      <w:tr w:rsidR="00127210" w14:paraId="40E8E463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2A8A3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C4862" w14:textId="77777777" w:rsidR="00127210" w:rsidRDefault="005F22C3">
            <w:pPr>
              <w:pStyle w:val="Standard"/>
              <w:jc w:val="center"/>
            </w:pPr>
            <w:r>
              <w:t xml:space="preserve">Laimonas </w:t>
            </w:r>
            <w:proofErr w:type="spellStart"/>
            <w:r>
              <w:t>Latvys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1C944" w14:textId="77777777" w:rsidR="00127210" w:rsidRDefault="005F22C3">
            <w:pPr>
              <w:pStyle w:val="Standard"/>
              <w:jc w:val="center"/>
            </w:pPr>
            <w:r>
              <w:t>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2324AC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42B4C5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DE50D" w14:textId="77777777" w:rsidR="00127210" w:rsidRDefault="005F22C3">
            <w:pPr>
              <w:pStyle w:val="Standard"/>
            </w:pPr>
            <w:r>
              <w:t>20</w:t>
            </w:r>
          </w:p>
        </w:tc>
      </w:tr>
      <w:tr w:rsidR="00127210" w14:paraId="66B97421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E7A70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BF7AD" w14:textId="77777777" w:rsidR="00127210" w:rsidRDefault="005F22C3">
            <w:pPr>
              <w:pStyle w:val="Standard"/>
              <w:jc w:val="center"/>
            </w:pPr>
            <w:r>
              <w:t xml:space="preserve">Neringa </w:t>
            </w:r>
            <w:proofErr w:type="spellStart"/>
            <w:r>
              <w:t>Razumienė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96B49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759548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CA2C0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C9769" w14:textId="77777777" w:rsidR="00127210" w:rsidRDefault="005F22C3">
            <w:pPr>
              <w:pStyle w:val="Standard"/>
            </w:pPr>
            <w:r>
              <w:t>36</w:t>
            </w:r>
          </w:p>
        </w:tc>
      </w:tr>
      <w:tr w:rsidR="00127210" w14:paraId="323A4C17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8FFC9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9AE24" w14:textId="77777777" w:rsidR="00127210" w:rsidRDefault="005F22C3">
            <w:pPr>
              <w:pStyle w:val="Standard"/>
              <w:jc w:val="center"/>
            </w:pPr>
            <w:r>
              <w:t xml:space="preserve">Ieva </w:t>
            </w:r>
            <w:proofErr w:type="spellStart"/>
            <w:r>
              <w:t>Rekešienė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4A791D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525CC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80243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BA79F" w14:textId="77777777" w:rsidR="00127210" w:rsidRDefault="005F22C3">
            <w:pPr>
              <w:pStyle w:val="Standard"/>
            </w:pPr>
            <w:r>
              <w:t>57</w:t>
            </w:r>
          </w:p>
        </w:tc>
      </w:tr>
      <w:tr w:rsidR="00127210" w14:paraId="6E5A7D15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5D338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4BC0D" w14:textId="77777777" w:rsidR="00127210" w:rsidRDefault="005F22C3">
            <w:pPr>
              <w:pStyle w:val="Standard"/>
              <w:jc w:val="center"/>
            </w:pPr>
            <w:r>
              <w:t xml:space="preserve">Rima </w:t>
            </w:r>
            <w:proofErr w:type="spellStart"/>
            <w:r>
              <w:t>Perednienė</w:t>
            </w:r>
            <w:proofErr w:type="spellEnd"/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AEF4BE" w14:textId="77777777" w:rsidR="00127210" w:rsidRDefault="00127210">
            <w:pPr>
              <w:pStyle w:val="Standard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0274D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07C61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0730D" w14:textId="77777777" w:rsidR="00127210" w:rsidRDefault="005F22C3">
            <w:pPr>
              <w:pStyle w:val="Standard"/>
            </w:pPr>
            <w:r>
              <w:t>56</w:t>
            </w:r>
          </w:p>
        </w:tc>
      </w:tr>
      <w:tr w:rsidR="00127210" w14:paraId="4D55991A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D73C9" w14:textId="77777777" w:rsidR="00127210" w:rsidRDefault="00127210">
            <w:pPr>
              <w:pStyle w:val="Standard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FA1E4" w14:textId="77777777" w:rsidR="00127210" w:rsidRDefault="005F22C3">
            <w:pPr>
              <w:pStyle w:val="Standard"/>
              <w:jc w:val="center"/>
            </w:pPr>
            <w:r>
              <w:t xml:space="preserve">Rima </w:t>
            </w:r>
            <w:proofErr w:type="spellStart"/>
            <w:r>
              <w:t>Perednienė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26053" w14:textId="77777777" w:rsidR="00127210" w:rsidRDefault="005F22C3">
            <w:pPr>
              <w:pStyle w:val="Standard"/>
              <w:jc w:val="center"/>
            </w:pPr>
            <w:r>
              <w:t>III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62857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689CB" w14:textId="77777777" w:rsidR="00127210" w:rsidRDefault="005F22C3">
            <w:pPr>
              <w:pStyle w:val="Standard"/>
            </w:pPr>
            <w:r>
              <w:t>antradienis, 2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0F1B5" w14:textId="77777777" w:rsidR="00127210" w:rsidRDefault="005F22C3">
            <w:pPr>
              <w:pStyle w:val="Standard"/>
            </w:pPr>
            <w:r>
              <w:t>56</w:t>
            </w:r>
          </w:p>
        </w:tc>
      </w:tr>
      <w:tr w:rsidR="00127210" w14:paraId="29EF07D4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F46F2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Anglų kalba (gramatikos įgūdžių tobulinimas)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19D35" w14:textId="77777777" w:rsidR="00127210" w:rsidRDefault="005F22C3">
            <w:pPr>
              <w:pStyle w:val="Standard"/>
              <w:jc w:val="center"/>
            </w:pPr>
            <w:r>
              <w:t xml:space="preserve">Ramutė </w:t>
            </w:r>
            <w:proofErr w:type="spellStart"/>
            <w:r>
              <w:t>Gilvydienė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8FEA6" w14:textId="77777777" w:rsidR="00127210" w:rsidRDefault="005F22C3">
            <w:pPr>
              <w:pStyle w:val="Standard"/>
              <w:jc w:val="center"/>
            </w:pPr>
            <w:r>
              <w:t>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E2501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E9D7C" w14:textId="77777777" w:rsidR="00127210" w:rsidRDefault="005F22C3">
            <w:pPr>
              <w:pStyle w:val="Standard"/>
            </w:pPr>
            <w:r>
              <w:t>pirmadienis,  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C7D47" w14:textId="77777777" w:rsidR="00127210" w:rsidRDefault="005F22C3">
            <w:pPr>
              <w:pStyle w:val="Standard"/>
            </w:pPr>
            <w:r>
              <w:t>5</w:t>
            </w:r>
          </w:p>
        </w:tc>
      </w:tr>
      <w:tr w:rsidR="00127210" w14:paraId="20FED3F1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C0D62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A3960" w14:textId="77777777" w:rsidR="00127210" w:rsidRDefault="005F22C3">
            <w:pPr>
              <w:pStyle w:val="Standard"/>
              <w:jc w:val="center"/>
            </w:pPr>
            <w:r>
              <w:t xml:space="preserve">Neringa </w:t>
            </w:r>
            <w:proofErr w:type="spellStart"/>
            <w:r>
              <w:t>Kašelynė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7EA60" w14:textId="77777777" w:rsidR="00127210" w:rsidRDefault="005F22C3">
            <w:pPr>
              <w:pStyle w:val="Standard"/>
              <w:jc w:val="center"/>
            </w:pPr>
            <w: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717D3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9E745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A384D" w14:textId="77777777" w:rsidR="00127210" w:rsidRDefault="005F22C3">
            <w:pPr>
              <w:pStyle w:val="Standard"/>
            </w:pPr>
            <w:r>
              <w:t>54</w:t>
            </w:r>
          </w:p>
        </w:tc>
      </w:tr>
      <w:tr w:rsidR="00127210" w14:paraId="53231E13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58297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FC3FB" w14:textId="77777777" w:rsidR="00127210" w:rsidRDefault="005F22C3">
            <w:pPr>
              <w:pStyle w:val="Standard"/>
              <w:jc w:val="center"/>
            </w:pPr>
            <w:r>
              <w:t>Audronė Mockienė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E4808" w14:textId="77777777" w:rsidR="00127210" w:rsidRDefault="005F22C3">
            <w:pPr>
              <w:pStyle w:val="Standard"/>
              <w:jc w:val="center"/>
            </w:pPr>
            <w: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E1833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32654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26180" w14:textId="77777777" w:rsidR="00127210" w:rsidRDefault="005F22C3">
            <w:pPr>
              <w:pStyle w:val="Standard"/>
            </w:pPr>
            <w:r>
              <w:t>10</w:t>
            </w:r>
          </w:p>
        </w:tc>
      </w:tr>
      <w:tr w:rsidR="00127210" w14:paraId="72EB2CB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5B00C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F7A79" w14:textId="77777777" w:rsidR="00127210" w:rsidRDefault="005F22C3">
            <w:pPr>
              <w:pStyle w:val="Standard"/>
              <w:jc w:val="center"/>
            </w:pPr>
            <w:r>
              <w:t xml:space="preserve">Jelena </w:t>
            </w:r>
            <w:proofErr w:type="spellStart"/>
            <w:r>
              <w:t>Piragienė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A640C" w14:textId="77777777" w:rsidR="00127210" w:rsidRDefault="005F22C3">
            <w:pPr>
              <w:pStyle w:val="Standard"/>
              <w:jc w:val="center"/>
            </w:pPr>
            <w:r>
              <w:t>I-II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D1660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017A6" w14:textId="77777777" w:rsidR="00127210" w:rsidRDefault="005F22C3">
            <w:pPr>
              <w:pStyle w:val="Standard"/>
            </w:pPr>
            <w:r>
              <w:t>antradienis,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80CAD" w14:textId="77777777" w:rsidR="00127210" w:rsidRDefault="005F22C3">
            <w:pPr>
              <w:pStyle w:val="Standard"/>
            </w:pPr>
            <w:r>
              <w:t>6</w:t>
            </w:r>
          </w:p>
        </w:tc>
      </w:tr>
      <w:tr w:rsidR="00127210" w14:paraId="2922D98A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FBA48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A2669" w14:textId="77777777" w:rsidR="00127210" w:rsidRDefault="005F22C3">
            <w:pPr>
              <w:pStyle w:val="Standard"/>
              <w:jc w:val="center"/>
            </w:pPr>
            <w:r>
              <w:t xml:space="preserve">Daiva </w:t>
            </w:r>
            <w:proofErr w:type="spellStart"/>
            <w:r>
              <w:t>Vaišvilienė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06435" w14:textId="77777777" w:rsidR="00127210" w:rsidRDefault="005F22C3">
            <w:pPr>
              <w:pStyle w:val="Standard"/>
              <w:jc w:val="center"/>
            </w:pPr>
            <w:r>
              <w:t>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12BD5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B5768" w14:textId="77777777" w:rsidR="00127210" w:rsidRDefault="005F22C3">
            <w:pPr>
              <w:pStyle w:val="Standard"/>
            </w:pPr>
            <w:r>
              <w:t>Trečiadienis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50022" w14:textId="77777777" w:rsidR="00127210" w:rsidRDefault="005F22C3">
            <w:pPr>
              <w:pStyle w:val="Standard"/>
            </w:pPr>
            <w:r>
              <w:t>8</w:t>
            </w:r>
          </w:p>
        </w:tc>
      </w:tr>
      <w:tr w:rsidR="00127210" w14:paraId="7CE5EEB9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05E06" w14:textId="77777777" w:rsidR="00127210" w:rsidRDefault="00127210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3CC51" w14:textId="77777777" w:rsidR="00127210" w:rsidRDefault="005F22C3">
            <w:pPr>
              <w:pStyle w:val="Standard"/>
              <w:jc w:val="center"/>
            </w:pPr>
            <w:r>
              <w:t>Elena Vinickienė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622BD9" w14:textId="77777777" w:rsidR="00127210" w:rsidRDefault="005F22C3">
            <w:pPr>
              <w:pStyle w:val="Standard"/>
              <w:jc w:val="center"/>
            </w:pPr>
            <w:r>
              <w:t>I-II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8F74E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42C27" w14:textId="77777777" w:rsidR="00127210" w:rsidRDefault="005F22C3">
            <w:pPr>
              <w:pStyle w:val="Standard"/>
            </w:pPr>
            <w:r>
              <w:t>antradienis/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E8C37" w14:textId="77777777" w:rsidR="00127210" w:rsidRDefault="005F22C3">
            <w:pPr>
              <w:pStyle w:val="Standard"/>
            </w:pPr>
            <w:r>
              <w:t>9</w:t>
            </w:r>
          </w:p>
        </w:tc>
      </w:tr>
      <w:tr w:rsidR="00127210" w14:paraId="3AAD92AD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419C2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5CE657" w14:textId="77777777" w:rsidR="00127210" w:rsidRDefault="005F22C3">
            <w:pPr>
              <w:pStyle w:val="Standard"/>
              <w:jc w:val="center"/>
            </w:pPr>
            <w:r>
              <w:t>Rasa Mogenienė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D80A7" w14:textId="77777777" w:rsidR="00127210" w:rsidRDefault="005F22C3">
            <w:pPr>
              <w:pStyle w:val="Standard"/>
              <w:jc w:val="center"/>
            </w:pPr>
            <w: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D79D5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7C130" w14:textId="77777777" w:rsidR="00127210" w:rsidRDefault="005F22C3">
            <w:pPr>
              <w:pStyle w:val="Standard"/>
            </w:pPr>
            <w:r>
              <w:t>ketvirtadienis,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B1BFE" w14:textId="77777777" w:rsidR="00127210" w:rsidRDefault="005F22C3">
            <w:pPr>
              <w:pStyle w:val="Standard"/>
            </w:pPr>
            <w:r>
              <w:t>52</w:t>
            </w:r>
          </w:p>
        </w:tc>
      </w:tr>
      <w:tr w:rsidR="00127210" w14:paraId="0F66CA3C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0C18D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Chemija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6E1BBB" w14:textId="77777777" w:rsidR="00127210" w:rsidRDefault="005F22C3">
            <w:pPr>
              <w:pStyle w:val="Standard"/>
              <w:jc w:val="center"/>
            </w:pPr>
            <w:r>
              <w:t xml:space="preserve">Jurgita </w:t>
            </w:r>
            <w:proofErr w:type="spellStart"/>
            <w:r>
              <w:t>Šalaviejienė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AC927" w14:textId="77777777" w:rsidR="00127210" w:rsidRDefault="005F22C3">
            <w:pPr>
              <w:pStyle w:val="Standard"/>
              <w:jc w:val="center"/>
            </w:pPr>
            <w:r>
              <w:t>I-II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738615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B8DD9" w14:textId="77777777" w:rsidR="00127210" w:rsidRDefault="005F22C3">
            <w:pPr>
              <w:pStyle w:val="Standard"/>
            </w:pPr>
            <w:r>
              <w:t>trečiadienis,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AD9CD8" w14:textId="77777777" w:rsidR="00127210" w:rsidRDefault="005F22C3">
            <w:pPr>
              <w:pStyle w:val="Standard"/>
            </w:pPr>
            <w:r>
              <w:t>1</w:t>
            </w:r>
          </w:p>
        </w:tc>
      </w:tr>
      <w:tr w:rsidR="00127210" w14:paraId="29A70F2B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92960" w14:textId="77777777" w:rsidR="00127210" w:rsidRDefault="005F22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Istorija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652FF3" w14:textId="77777777" w:rsidR="00127210" w:rsidRDefault="005F22C3">
            <w:pPr>
              <w:pStyle w:val="Standard"/>
              <w:jc w:val="center"/>
            </w:pPr>
            <w:r>
              <w:t>Daiva Sinkevičienė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D62A7" w14:textId="77777777" w:rsidR="00127210" w:rsidRDefault="005F22C3">
            <w:pPr>
              <w:pStyle w:val="Standard"/>
              <w:jc w:val="center"/>
            </w:pPr>
            <w:r>
              <w:t>III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E97A8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3CCC97" w14:textId="77777777" w:rsidR="00127210" w:rsidRDefault="005F22C3">
            <w:pPr>
              <w:pStyle w:val="Standard"/>
            </w:pPr>
            <w:r>
              <w:t>trečiadienis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819E6A" w14:textId="77777777" w:rsidR="00127210" w:rsidRDefault="005F22C3">
            <w:pPr>
              <w:pStyle w:val="Standard"/>
            </w:pPr>
            <w:r>
              <w:t>17</w:t>
            </w:r>
          </w:p>
        </w:tc>
      </w:tr>
      <w:tr w:rsidR="00127210" w14:paraId="36128965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DA31D" w14:textId="77777777" w:rsidR="00127210" w:rsidRDefault="00127210">
            <w:pPr>
              <w:pStyle w:val="Standard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6755BF" w14:textId="77777777" w:rsidR="00127210" w:rsidRDefault="00127210">
            <w:pPr>
              <w:widowControl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513B6E" w14:textId="77777777" w:rsidR="00127210" w:rsidRDefault="005F22C3">
            <w:pPr>
              <w:pStyle w:val="Standard"/>
              <w:jc w:val="center"/>
            </w:pPr>
            <w:r>
              <w:t>IV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1C9E6" w14:textId="77777777" w:rsidR="00127210" w:rsidRDefault="005F22C3">
            <w:pPr>
              <w:pStyle w:val="Standard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8B355A" w14:textId="77777777" w:rsidR="00127210" w:rsidRDefault="005F22C3">
            <w:pPr>
              <w:pStyle w:val="Standard"/>
            </w:pPr>
            <w:r>
              <w:t>ketvirtadienis 8 pamoka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A8B66" w14:textId="77777777" w:rsidR="00127210" w:rsidRDefault="005F22C3">
            <w:pPr>
              <w:pStyle w:val="Standard"/>
            </w:pPr>
            <w:r>
              <w:t>17</w:t>
            </w:r>
          </w:p>
        </w:tc>
      </w:tr>
    </w:tbl>
    <w:p w14:paraId="002DAA28" w14:textId="77777777" w:rsidR="00127210" w:rsidRDefault="00127210">
      <w:pPr>
        <w:pStyle w:val="Standard"/>
      </w:pPr>
    </w:p>
    <w:sectPr w:rsidR="00127210">
      <w:pgSz w:w="16838" w:h="11906" w:orient="landscape"/>
      <w:pgMar w:top="0" w:right="1701" w:bottom="284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A48" w14:textId="77777777" w:rsidR="005F22C3" w:rsidRDefault="005F22C3">
      <w:r>
        <w:separator/>
      </w:r>
    </w:p>
  </w:endnote>
  <w:endnote w:type="continuationSeparator" w:id="0">
    <w:p w14:paraId="2B545FB8" w14:textId="77777777" w:rsidR="005F22C3" w:rsidRDefault="005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Liberation Sans">
    <w:charset w:val="00"/>
    <w:family w:val="swiss"/>
    <w:pitch w:val="variable"/>
  </w:font>
  <w:font w:name="F"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52C2" w14:textId="77777777" w:rsidR="005F22C3" w:rsidRDefault="005F22C3">
      <w:r>
        <w:rPr>
          <w:color w:val="000000"/>
        </w:rPr>
        <w:separator/>
      </w:r>
    </w:p>
  </w:footnote>
  <w:footnote w:type="continuationSeparator" w:id="0">
    <w:p w14:paraId="71B6AE92" w14:textId="77777777" w:rsidR="005F22C3" w:rsidRDefault="005F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023"/>
    <w:multiLevelType w:val="multilevel"/>
    <w:tmpl w:val="4D62087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210"/>
    <w:rsid w:val="00127210"/>
    <w:rsid w:val="005F22C3"/>
    <w:rsid w:val="00E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7FF"/>
  <w15:docId w15:val="{F84FB8CD-3961-4CDF-A29C-F375A3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/>
      <w:suppressAutoHyphens/>
    </w:pPr>
  </w:style>
  <w:style w:type="paragraph" w:styleId="Antrat1">
    <w:name w:val="heading 1"/>
    <w:basedOn w:val="prastasis"/>
    <w:next w:val="Standard"/>
    <w:uiPriority w:val="9"/>
    <w:qFormat/>
    <w:pPr>
      <w:keepNext/>
      <w:keepLines/>
      <w:spacing w:before="360" w:after="80"/>
      <w:outlineLvl w:val="0"/>
    </w:pPr>
    <w:rPr>
      <w:rFonts w:eastAsia="Calibri" w:cs="Calibri"/>
      <w:color w:val="2F5496"/>
      <w:sz w:val="40"/>
      <w:szCs w:val="40"/>
    </w:rPr>
  </w:style>
  <w:style w:type="paragraph" w:styleId="Antrat2">
    <w:name w:val="heading 2"/>
    <w:basedOn w:val="prastasis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eastAsia="Calibri" w:cs="Calibri"/>
      <w:color w:val="2F5496"/>
      <w:sz w:val="32"/>
      <w:szCs w:val="32"/>
    </w:rPr>
  </w:style>
  <w:style w:type="paragraph" w:styleId="Antrat3">
    <w:name w:val="heading 3"/>
    <w:basedOn w:val="prastasis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Antrat4">
    <w:name w:val="heading 4"/>
    <w:basedOn w:val="prastasis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Antrat5">
    <w:name w:val="heading 5"/>
    <w:basedOn w:val="prastasis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Antrat6">
    <w:name w:val="heading 6"/>
    <w:basedOn w:val="prastasis"/>
    <w:next w:val="Standard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Antrat7">
    <w:name w:val="heading 7"/>
    <w:basedOn w:val="Heading"/>
    <w:pPr>
      <w:keepLines/>
      <w:spacing w:before="40"/>
      <w:outlineLvl w:val="6"/>
    </w:pPr>
    <w:rPr>
      <w:rFonts w:eastAsia="F" w:cs="F"/>
      <w:color w:val="595959"/>
    </w:rPr>
  </w:style>
  <w:style w:type="paragraph" w:styleId="Antrat8">
    <w:name w:val="heading 8"/>
    <w:basedOn w:val="Heading"/>
    <w:pPr>
      <w:keepLines/>
      <w:outlineLvl w:val="7"/>
    </w:pPr>
    <w:rPr>
      <w:rFonts w:eastAsia="F" w:cs="F"/>
      <w:i/>
      <w:iCs/>
      <w:color w:val="272727"/>
    </w:rPr>
  </w:style>
  <w:style w:type="paragraph" w:styleId="Antrat9">
    <w:name w:val="heading 9"/>
    <w:basedOn w:val="Heading"/>
    <w:pPr>
      <w:keepLines/>
      <w:outlineLvl w:val="8"/>
    </w:pPr>
    <w:rPr>
      <w:rFonts w:eastAsia="F" w:cs="F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vadinimas">
    <w:name w:val="Title"/>
    <w:basedOn w:val="prastasis"/>
    <w:next w:val="Standard"/>
    <w:uiPriority w:val="10"/>
    <w:qFormat/>
    <w:pPr>
      <w:spacing w:after="80"/>
    </w:pPr>
    <w:rPr>
      <w:rFonts w:eastAsia="Calibri" w:cs="Calibri"/>
      <w:sz w:val="56"/>
      <w:szCs w:val="56"/>
    </w:rPr>
  </w:style>
  <w:style w:type="paragraph" w:styleId="Citata">
    <w:name w:val="Quote"/>
    <w:pPr>
      <w:suppressAutoHyphens/>
      <w:spacing w:before="160" w:after="160"/>
      <w:jc w:val="center"/>
    </w:pPr>
    <w:rPr>
      <w:i/>
      <w:iCs/>
      <w:color w:val="404040"/>
    </w:rPr>
  </w:style>
  <w:style w:type="paragraph" w:styleId="Sraopastraipa">
    <w:name w:val="List Paragraph"/>
    <w:pPr>
      <w:suppressAutoHyphens/>
      <w:ind w:left="720"/>
    </w:pPr>
  </w:style>
  <w:style w:type="paragraph" w:styleId="Iskirtacitata">
    <w:name w:val="Intense Quote"/>
    <w:pPr>
      <w:pBdr>
        <w:top w:val="single" w:sz="4" w:space="10" w:color="2F5496"/>
        <w:bottom w:val="single" w:sz="4" w:space="10" w:color="2F5496"/>
      </w:pBdr>
      <w:suppressAutoHyphens/>
      <w:spacing w:before="360" w:after="360"/>
      <w:ind w:left="864" w:right="864"/>
      <w:jc w:val="center"/>
    </w:pPr>
    <w:rPr>
      <w:i/>
      <w:iCs/>
      <w:color w:val="2F5496"/>
    </w:rPr>
  </w:style>
  <w:style w:type="paragraph" w:styleId="Antrats">
    <w:name w:val="header"/>
    <w:basedOn w:val="Standard"/>
    <w:pPr>
      <w:tabs>
        <w:tab w:val="center" w:pos="4819"/>
        <w:tab w:val="right" w:pos="9638"/>
      </w:tabs>
    </w:pPr>
  </w:style>
  <w:style w:type="paragraph" w:styleId="Porat">
    <w:name w:val="footer"/>
    <w:basedOn w:val="Standard"/>
    <w:pPr>
      <w:tabs>
        <w:tab w:val="center" w:pos="4819"/>
        <w:tab w:val="right" w:pos="9638"/>
      </w:tabs>
    </w:pPr>
  </w:style>
  <w:style w:type="paragraph" w:styleId="Paantrat">
    <w:name w:val="Subtitle"/>
    <w:basedOn w:val="prastasis"/>
    <w:next w:val="Standard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ntrat1Diagrama">
    <w:name w:val="Antraštė 1 Diagrama"/>
    <w:basedOn w:val="Numatytasispastraiposriftas"/>
    <w:rPr>
      <w:rFonts w:ascii="Calibri Light" w:eastAsia="F" w:hAnsi="Calibri Light" w:cs="F"/>
      <w:color w:val="2F5496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Calibri Light" w:eastAsia="F" w:hAnsi="Calibri Light" w:cs="F"/>
      <w:color w:val="2F5496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F" w:cs="F"/>
      <w:color w:val="2F5496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F" w:cs="F"/>
      <w:i/>
      <w:iCs/>
      <w:color w:val="2F5496"/>
    </w:rPr>
  </w:style>
  <w:style w:type="character" w:customStyle="1" w:styleId="Antrat5Diagrama">
    <w:name w:val="Antraštė 5 Diagrama"/>
    <w:basedOn w:val="Numatytasispastraiposriftas"/>
    <w:rPr>
      <w:rFonts w:eastAsia="F" w:cs="F"/>
      <w:color w:val="2F5496"/>
    </w:rPr>
  </w:style>
  <w:style w:type="character" w:customStyle="1" w:styleId="Antrat6Diagrama">
    <w:name w:val="Antraštė 6 Diagrama"/>
    <w:basedOn w:val="Numatytasispastraiposriftas"/>
    <w:rPr>
      <w:rFonts w:eastAsia="F" w:cs="F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F" w:cs="F"/>
      <w:color w:val="595959"/>
    </w:rPr>
  </w:style>
  <w:style w:type="character" w:customStyle="1" w:styleId="Antrat8Diagrama">
    <w:name w:val="Antraštė 8 Diagrama"/>
    <w:basedOn w:val="Numatytasispastraiposriftas"/>
    <w:rPr>
      <w:rFonts w:eastAsia="F" w:cs="F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F" w:cs="F"/>
      <w:color w:val="272727"/>
    </w:rPr>
  </w:style>
  <w:style w:type="character" w:customStyle="1" w:styleId="PavadinimasDiagrama">
    <w:name w:val="Pavadinimas Diagrama"/>
    <w:basedOn w:val="Numatytasispastraiposriftas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PaantratDiagrama">
    <w:name w:val="Paantraštė Diagrama"/>
    <w:basedOn w:val="Numatytasispastraiposriftas"/>
    <w:rPr>
      <w:rFonts w:eastAsia="F" w:cs="F"/>
      <w:color w:val="595959"/>
      <w:spacing w:val="15"/>
      <w:sz w:val="28"/>
      <w:szCs w:val="28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character" w:styleId="Rykuspabraukimas">
    <w:name w:val="Intense Emphasis"/>
    <w:basedOn w:val="Numatytasispastraiposriftas"/>
    <w:rPr>
      <w:i/>
      <w:iCs/>
      <w:color w:val="2F5496"/>
    </w:rPr>
  </w:style>
  <w:style w:type="character" w:customStyle="1" w:styleId="IskirtacitataDiagrama">
    <w:name w:val="Išskirta citata Diagrama"/>
    <w:basedOn w:val="Numatytasispastraiposriftas"/>
    <w:rPr>
      <w:i/>
      <w:iCs/>
      <w:color w:val="2F5496"/>
    </w:rPr>
  </w:style>
  <w:style w:type="character" w:styleId="Rykinuoroda">
    <w:name w:val="Intense Reference"/>
    <w:basedOn w:val="Numatytasispastraiposriftas"/>
    <w:rPr>
      <w:b/>
      <w:bCs/>
      <w:smallCaps/>
      <w:color w:val="2F5496"/>
      <w:spacing w:val="5"/>
    </w:rPr>
  </w:style>
  <w:style w:type="character" w:customStyle="1" w:styleId="AntratsDiagrama">
    <w:name w:val="Antraštės Diagrama"/>
    <w:basedOn w:val="Numatytasispastraiposriftas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PoratDiagrama">
    <w:name w:val="Poraštė Diagrama"/>
    <w:basedOn w:val="Numatytasispastraiposriftas"/>
    <w:rPr>
      <w:rFonts w:ascii="Times New Roman" w:eastAsia="Times New Roman" w:hAnsi="Times New Roman" w:cs="Times New Roman"/>
      <w:kern w:val="0"/>
      <w:sz w:val="24"/>
      <w:szCs w:val="20"/>
    </w:rPr>
  </w:style>
  <w:style w:type="numbering" w:customStyle="1" w:styleId="NoList">
    <w:name w:val="No List"/>
    <w:basedOn w:val="Sraonr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Giedrė Paknienė</dc:creator>
  <cp:lastModifiedBy>Administratorius</cp:lastModifiedBy>
  <cp:revision>2</cp:revision>
  <cp:lastPrinted>2025-09-16T11:11:00Z</cp:lastPrinted>
  <dcterms:created xsi:type="dcterms:W3CDTF">2025-09-16T11:25:00Z</dcterms:created>
  <dcterms:modified xsi:type="dcterms:W3CDTF">2025-09-16T11:25:00Z</dcterms:modified>
</cp:coreProperties>
</file>